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4B" w:rsidRPr="00A469CB" w:rsidRDefault="000E0F4B" w:rsidP="00A469CB">
      <w:pPr>
        <w:jc w:val="right"/>
        <w:rPr>
          <w:rStyle w:val="Emphasis"/>
          <w:rFonts w:ascii="Arial" w:hAnsi="Arial" w:cs="Arial"/>
          <w:i w:val="0"/>
        </w:rPr>
      </w:pPr>
      <w:r w:rsidRPr="00A469CB">
        <w:rPr>
          <w:rStyle w:val="Emphasis"/>
          <w:rFonts w:ascii="Arial" w:hAnsi="Arial" w:cs="Arial"/>
          <w:i w:val="0"/>
        </w:rPr>
        <w:t>Santiago del Estero, 25 de abril de 2018.-</w:t>
      </w:r>
    </w:p>
    <w:p w:rsidR="000E0F4B" w:rsidRPr="00A469CB" w:rsidRDefault="000E0F4B" w:rsidP="00A469CB">
      <w:pPr>
        <w:jc w:val="center"/>
        <w:rPr>
          <w:rStyle w:val="Emphasis"/>
          <w:rFonts w:ascii="Arial" w:hAnsi="Arial" w:cs="Arial"/>
          <w:b/>
          <w:i w:val="0"/>
        </w:rPr>
      </w:pPr>
      <w:r w:rsidRPr="00A469CB">
        <w:rPr>
          <w:rStyle w:val="Emphasis"/>
          <w:rFonts w:ascii="Arial" w:hAnsi="Arial" w:cs="Arial"/>
          <w:b/>
          <w:i w:val="0"/>
        </w:rPr>
        <w:t>RESOLUCION CD FHCSyS N°113/2018</w:t>
      </w:r>
    </w:p>
    <w:p w:rsidR="000E0F4B" w:rsidRPr="00A469CB" w:rsidRDefault="000E0F4B" w:rsidP="00A469CB">
      <w:pPr>
        <w:jc w:val="both"/>
        <w:rPr>
          <w:rStyle w:val="Emphasis"/>
          <w:rFonts w:ascii="Arial" w:hAnsi="Arial" w:cs="Arial"/>
          <w:b/>
          <w:i w:val="0"/>
        </w:rPr>
      </w:pPr>
      <w:r w:rsidRPr="00A469CB">
        <w:rPr>
          <w:rStyle w:val="Emphasis"/>
          <w:rFonts w:ascii="Arial" w:hAnsi="Arial" w:cs="Arial"/>
          <w:b/>
          <w:i w:val="0"/>
        </w:rPr>
        <w:t>VISTO:</w:t>
      </w:r>
    </w:p>
    <w:p w:rsidR="000E0F4B" w:rsidRPr="00A469CB" w:rsidRDefault="000E0F4B" w:rsidP="00A469CB">
      <w:pPr>
        <w:jc w:val="both"/>
        <w:rPr>
          <w:rStyle w:val="Emphasis"/>
          <w:rFonts w:ascii="Arial" w:hAnsi="Arial" w:cs="Arial"/>
          <w:i w:val="0"/>
        </w:rPr>
      </w:pP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t>CUDAP: TRAMITE FHCSyS 544/2018, iniciado por Vicedecanato, sobre Propuesta de Modificación de la Estructura Funcional de la Facultad de Humanidades Ciencias Sociales y de la Salud, aprobada por Resolución de C. D. FHCSyS Nº 127/2007; y</w:t>
      </w:r>
    </w:p>
    <w:p w:rsidR="000E0F4B" w:rsidRPr="00A469CB" w:rsidRDefault="000E0F4B" w:rsidP="00A469CB">
      <w:pPr>
        <w:jc w:val="both"/>
        <w:rPr>
          <w:rStyle w:val="Emphasis"/>
          <w:rFonts w:ascii="Arial" w:hAnsi="Arial" w:cs="Arial"/>
          <w:b/>
          <w:i w:val="0"/>
        </w:rPr>
      </w:pPr>
      <w:r w:rsidRPr="00A469CB">
        <w:rPr>
          <w:rStyle w:val="Emphasis"/>
          <w:rFonts w:ascii="Arial" w:hAnsi="Arial" w:cs="Arial"/>
          <w:b/>
          <w:i w:val="0"/>
        </w:rPr>
        <w:t>CONSIDERANDO:</w:t>
      </w:r>
    </w:p>
    <w:p w:rsidR="000E0F4B" w:rsidRPr="00A469CB" w:rsidRDefault="000E0F4B" w:rsidP="00A469CB">
      <w:pPr>
        <w:jc w:val="both"/>
        <w:rPr>
          <w:rStyle w:val="Emphasis"/>
          <w:rFonts w:ascii="Arial" w:hAnsi="Arial" w:cs="Arial"/>
          <w:i w:val="0"/>
        </w:rPr>
      </w:pP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t>Que la estructura funcional de la Facultad, establecida en cuatro (4) Secretarias, resulta acotada para dar respuestas a las necesidades y requerimiento académicos, técnicos y administrativos que la Facultad exige.</w:t>
      </w:r>
    </w:p>
    <w:p w:rsidR="000E0F4B" w:rsidRPr="00A469CB" w:rsidRDefault="000E0F4B" w:rsidP="00A469CB">
      <w:pPr>
        <w:jc w:val="both"/>
        <w:rPr>
          <w:rStyle w:val="Emphasis"/>
          <w:rFonts w:ascii="Arial" w:hAnsi="Arial" w:cs="Arial"/>
          <w:i w:val="0"/>
        </w:rPr>
      </w:pP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t xml:space="preserve">             Que la relevancia asignada a la estructura funcional va de la mano con la incidencia que tiene en relación con las actividades académicas, el gobierno y la gestión y es de interés de la Facultad profundizar un trabajo en equipo y la coordinación horizontal/abierta.</w:t>
      </w:r>
    </w:p>
    <w:p w:rsidR="000E0F4B" w:rsidRPr="00A469CB" w:rsidRDefault="000E0F4B" w:rsidP="00A469CB">
      <w:pPr>
        <w:jc w:val="both"/>
        <w:rPr>
          <w:rStyle w:val="Emphasis"/>
          <w:rFonts w:ascii="Arial" w:hAnsi="Arial" w:cs="Arial"/>
          <w:i w:val="0"/>
        </w:rPr>
      </w:pPr>
      <w:r w:rsidRPr="00A469CB">
        <w:rPr>
          <w:rStyle w:val="Emphasis"/>
          <w:rFonts w:ascii="Arial" w:hAnsi="Arial" w:cs="Arial"/>
          <w:i w:val="0"/>
        </w:rPr>
        <w:t xml:space="preserve">              </w:t>
      </w: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t xml:space="preserve"> Que frente a estas situaciones es preciso coordinar y fortalecer un Plan Institucional de la Facultad, para lo cual resulta necesario generar los medios y/los espacios para la implementación a corto, mediano y largo plazo de dichos procesos.</w:t>
      </w:r>
    </w:p>
    <w:p w:rsidR="000E0F4B" w:rsidRPr="00A469CB" w:rsidRDefault="000E0F4B" w:rsidP="00A469CB">
      <w:pPr>
        <w:jc w:val="both"/>
        <w:rPr>
          <w:rStyle w:val="Emphasis"/>
          <w:rFonts w:ascii="Arial" w:hAnsi="Arial" w:cs="Arial"/>
          <w:i w:val="0"/>
        </w:rPr>
      </w:pPr>
      <w:r>
        <w:rPr>
          <w:rStyle w:val="Emphasis"/>
          <w:rFonts w:ascii="Arial" w:hAnsi="Arial" w:cs="Arial"/>
          <w:i w:val="0"/>
        </w:rPr>
        <w:t xml:space="preserve">              </w:t>
      </w:r>
      <w:r>
        <w:rPr>
          <w:rStyle w:val="Emphasis"/>
          <w:rFonts w:ascii="Arial" w:hAnsi="Arial" w:cs="Arial"/>
          <w:i w:val="0"/>
        </w:rPr>
        <w:tab/>
      </w:r>
      <w:r>
        <w:rPr>
          <w:rStyle w:val="Emphasis"/>
          <w:rFonts w:ascii="Arial" w:hAnsi="Arial" w:cs="Arial"/>
          <w:i w:val="0"/>
        </w:rPr>
        <w:tab/>
      </w:r>
      <w:r>
        <w:rPr>
          <w:rStyle w:val="Emphasis"/>
          <w:rFonts w:ascii="Arial" w:hAnsi="Arial" w:cs="Arial"/>
          <w:i w:val="0"/>
        </w:rPr>
        <w:tab/>
      </w:r>
      <w:r w:rsidRPr="00A469CB">
        <w:rPr>
          <w:rStyle w:val="Emphasis"/>
          <w:rFonts w:ascii="Arial" w:hAnsi="Arial" w:cs="Arial"/>
          <w:i w:val="0"/>
        </w:rPr>
        <w:t>Que la propuesta de modificación de la estructura funcional tiene como propósito al mismo tiempo de descentralizar la toma de decisiones, generar mecanismos de interacción por medio de la mutua adaptación. Es decir, producir una cultura institucional/académica que innove, agilice, genere, descubra y experimente nuevas formas de organización para abordar problemas nuevos, de carácter interdisciplinario e interinstitucional.</w:t>
      </w:r>
    </w:p>
    <w:p w:rsidR="000E0F4B" w:rsidRPr="00A469CB" w:rsidRDefault="000E0F4B" w:rsidP="00A469CB">
      <w:pPr>
        <w:jc w:val="both"/>
        <w:rPr>
          <w:rStyle w:val="Emphasis"/>
          <w:rFonts w:ascii="Arial" w:hAnsi="Arial" w:cs="Arial"/>
          <w:i w:val="0"/>
        </w:rPr>
      </w:pPr>
      <w:r w:rsidRPr="00A469CB">
        <w:rPr>
          <w:rStyle w:val="Emphasis"/>
          <w:rFonts w:ascii="Arial" w:hAnsi="Arial" w:cs="Arial"/>
          <w:i w:val="0"/>
        </w:rPr>
        <w:t xml:space="preserve">           </w:t>
      </w: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t>Que se busca promover la formación de equipos para desarrollar proyectos académicos, promover y gestionar procesos de autoevaluación institucional para generar estrategias de gestión en la mejorar la calidad educativa sobre las formas pedagógicas, y organizativas, lo que lleva a nuevas formas de producción y difusión del conocimiento.</w:t>
      </w:r>
    </w:p>
    <w:p w:rsidR="000E0F4B" w:rsidRPr="00A469CB" w:rsidRDefault="000E0F4B" w:rsidP="00A469CB">
      <w:pPr>
        <w:jc w:val="both"/>
        <w:rPr>
          <w:rStyle w:val="Emphasis"/>
          <w:rFonts w:ascii="Arial" w:hAnsi="Arial" w:cs="Arial"/>
          <w:i w:val="0"/>
        </w:rPr>
      </w:pP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t>Que se propone la creación de las Aéreas que figuran en ANEXO, para cumplir con las necesidades de funcionamiento de esta nueva estructura, las que tendrán dependencias de las actuales Secretarias y/o</w:t>
      </w:r>
      <w:r>
        <w:rPr>
          <w:rStyle w:val="Emphasis"/>
          <w:rFonts w:ascii="Arial" w:hAnsi="Arial" w:cs="Arial"/>
          <w:i w:val="0"/>
        </w:rPr>
        <w:t xml:space="preserve"> de Decanato o Vicedecanato.</w:t>
      </w:r>
      <w:r>
        <w:rPr>
          <w:rStyle w:val="Emphasis"/>
          <w:rFonts w:ascii="Arial" w:hAnsi="Arial" w:cs="Arial"/>
          <w:i w:val="0"/>
        </w:rPr>
        <w:tab/>
      </w:r>
      <w:r>
        <w:rPr>
          <w:rStyle w:val="Emphasis"/>
          <w:rFonts w:ascii="Arial" w:hAnsi="Arial" w:cs="Arial"/>
          <w:i w:val="0"/>
        </w:rPr>
        <w:tab/>
      </w:r>
      <w:r w:rsidRPr="00A469CB">
        <w:rPr>
          <w:rStyle w:val="Emphasis"/>
          <w:rFonts w:ascii="Arial" w:hAnsi="Arial" w:cs="Arial"/>
          <w:i w:val="0"/>
        </w:rPr>
        <w:tab/>
      </w:r>
    </w:p>
    <w:p w:rsidR="000E0F4B" w:rsidRPr="00A469CB" w:rsidRDefault="000E0F4B" w:rsidP="00A469CB">
      <w:pPr>
        <w:jc w:val="both"/>
        <w:rPr>
          <w:rStyle w:val="Emphasis"/>
          <w:rFonts w:ascii="Arial" w:hAnsi="Arial" w:cs="Arial"/>
          <w:i w:val="0"/>
        </w:rPr>
      </w:pP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t>Que el tema fue tratado en Reunión Ordinaria del Consejo Directivo de la Facultad de fecha 17 de Abril de 2018 y aprobado por unanimidad.</w:t>
      </w:r>
    </w:p>
    <w:p w:rsidR="000E0F4B" w:rsidRPr="00A469CB" w:rsidRDefault="000E0F4B" w:rsidP="00A469CB">
      <w:pPr>
        <w:jc w:val="both"/>
        <w:rPr>
          <w:rStyle w:val="Emphasis"/>
          <w:rFonts w:ascii="Arial" w:hAnsi="Arial" w:cs="Arial"/>
          <w:b/>
          <w:i w:val="0"/>
        </w:rPr>
      </w:pPr>
      <w:r w:rsidRPr="00A469CB">
        <w:rPr>
          <w:rStyle w:val="Emphasis"/>
          <w:rFonts w:ascii="Arial" w:hAnsi="Arial" w:cs="Arial"/>
          <w:i w:val="0"/>
        </w:rPr>
        <w:tab/>
        <w:t xml:space="preserve">  </w:t>
      </w: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b/>
          <w:i w:val="0"/>
        </w:rPr>
        <w:t>Por ello,</w:t>
      </w:r>
    </w:p>
    <w:p w:rsidR="000E0F4B" w:rsidRPr="00A469CB" w:rsidRDefault="000E0F4B" w:rsidP="00A469CB">
      <w:pPr>
        <w:jc w:val="both"/>
        <w:rPr>
          <w:rStyle w:val="Emphasis"/>
          <w:rFonts w:ascii="Arial" w:hAnsi="Arial" w:cs="Arial"/>
          <w:b/>
          <w:i w:val="0"/>
        </w:rPr>
      </w:pPr>
      <w:r w:rsidRPr="00A469CB">
        <w:rPr>
          <w:rStyle w:val="Emphasis"/>
          <w:rFonts w:ascii="Arial" w:hAnsi="Arial" w:cs="Arial"/>
          <w:b/>
          <w:i w:val="0"/>
        </w:rPr>
        <w:tab/>
      </w:r>
      <w:r w:rsidRPr="00A469CB">
        <w:rPr>
          <w:rStyle w:val="Emphasis"/>
          <w:rFonts w:ascii="Arial" w:hAnsi="Arial" w:cs="Arial"/>
          <w:b/>
          <w:i w:val="0"/>
        </w:rPr>
        <w:tab/>
      </w:r>
      <w:r w:rsidRPr="00A469CB">
        <w:rPr>
          <w:rStyle w:val="Emphasis"/>
          <w:rFonts w:ascii="Arial" w:hAnsi="Arial" w:cs="Arial"/>
          <w:b/>
          <w:i w:val="0"/>
        </w:rPr>
        <w:tab/>
      </w:r>
      <w:r w:rsidRPr="00A469CB">
        <w:rPr>
          <w:rStyle w:val="Emphasis"/>
          <w:rFonts w:ascii="Arial" w:hAnsi="Arial" w:cs="Arial"/>
          <w:b/>
          <w:i w:val="0"/>
        </w:rPr>
        <w:tab/>
        <w:t xml:space="preserve">EL HONORABLE CONSEJO DIRECTIVO DE LA FACULTAD DE HUMANIDADES, CIENCIAS SOCIALES Y DE LA SALUD </w:t>
      </w:r>
    </w:p>
    <w:p w:rsidR="000E0F4B" w:rsidRPr="00A469CB" w:rsidRDefault="000E0F4B" w:rsidP="00A469CB">
      <w:pPr>
        <w:jc w:val="both"/>
        <w:rPr>
          <w:rStyle w:val="Emphasis"/>
          <w:rFonts w:ascii="Arial" w:hAnsi="Arial" w:cs="Arial"/>
          <w:i w:val="0"/>
        </w:rPr>
      </w:pPr>
    </w:p>
    <w:p w:rsidR="000E0F4B" w:rsidRPr="00A469CB" w:rsidRDefault="000E0F4B" w:rsidP="00A469CB">
      <w:pPr>
        <w:jc w:val="both"/>
        <w:rPr>
          <w:rStyle w:val="Emphasis"/>
          <w:rFonts w:ascii="Arial" w:hAnsi="Arial" w:cs="Arial"/>
          <w:i w:val="0"/>
        </w:rPr>
      </w:pPr>
    </w:p>
    <w:p w:rsidR="000E0F4B" w:rsidRPr="00A469CB" w:rsidRDefault="000E0F4B" w:rsidP="00A469CB">
      <w:pPr>
        <w:jc w:val="both"/>
        <w:rPr>
          <w:rStyle w:val="Emphasis"/>
          <w:rFonts w:ascii="Arial" w:hAnsi="Arial" w:cs="Arial"/>
          <w:i w:val="0"/>
        </w:rPr>
      </w:pPr>
    </w:p>
    <w:p w:rsidR="000E0F4B" w:rsidRDefault="000E0F4B" w:rsidP="00A469CB">
      <w:pPr>
        <w:jc w:val="both"/>
        <w:rPr>
          <w:rStyle w:val="Emphasis"/>
          <w:rFonts w:ascii="Arial" w:hAnsi="Arial" w:cs="Arial"/>
          <w:i w:val="0"/>
        </w:rPr>
      </w:pPr>
    </w:p>
    <w:p w:rsidR="000E0F4B" w:rsidRDefault="000E0F4B" w:rsidP="00A469CB">
      <w:pPr>
        <w:jc w:val="both"/>
        <w:rPr>
          <w:rStyle w:val="Emphasis"/>
          <w:rFonts w:ascii="Arial" w:hAnsi="Arial" w:cs="Arial"/>
          <w:i w:val="0"/>
        </w:rPr>
      </w:pPr>
    </w:p>
    <w:p w:rsidR="000E0F4B" w:rsidRDefault="000E0F4B" w:rsidP="00A469CB">
      <w:pPr>
        <w:jc w:val="both"/>
        <w:rPr>
          <w:rStyle w:val="Emphasis"/>
          <w:rFonts w:ascii="Arial" w:hAnsi="Arial" w:cs="Arial"/>
          <w:i w:val="0"/>
          <w:sz w:val="18"/>
          <w:szCs w:val="18"/>
        </w:rPr>
      </w:pPr>
    </w:p>
    <w:p w:rsidR="000E0F4B" w:rsidRDefault="000E0F4B" w:rsidP="00A469CB">
      <w:pPr>
        <w:spacing w:after="0"/>
        <w:jc w:val="both"/>
        <w:rPr>
          <w:rStyle w:val="Emphasis"/>
          <w:rFonts w:ascii="Arial" w:hAnsi="Arial" w:cs="Arial"/>
          <w:b/>
          <w:i w:val="0"/>
          <w:sz w:val="18"/>
          <w:szCs w:val="18"/>
        </w:rPr>
      </w:pPr>
      <w:r w:rsidRPr="00A469CB">
        <w:rPr>
          <w:rStyle w:val="Emphasis"/>
          <w:rFonts w:ascii="Arial" w:hAnsi="Arial" w:cs="Arial"/>
          <w:b/>
          <w:i w:val="0"/>
          <w:sz w:val="18"/>
          <w:szCs w:val="18"/>
        </w:rPr>
        <w:t xml:space="preserve">2..// </w:t>
      </w:r>
    </w:p>
    <w:p w:rsidR="000E0F4B" w:rsidRPr="00A469CB" w:rsidRDefault="000E0F4B" w:rsidP="00A469CB">
      <w:pPr>
        <w:spacing w:after="0"/>
        <w:jc w:val="both"/>
        <w:rPr>
          <w:rStyle w:val="Emphasis"/>
          <w:rFonts w:ascii="Arial" w:hAnsi="Arial" w:cs="Arial"/>
          <w:b/>
          <w:i w:val="0"/>
          <w:sz w:val="18"/>
          <w:szCs w:val="18"/>
          <w:u w:val="single"/>
        </w:rPr>
      </w:pPr>
      <w:r w:rsidRPr="00A469CB">
        <w:rPr>
          <w:rStyle w:val="Emphasis"/>
          <w:rFonts w:ascii="Arial" w:hAnsi="Arial" w:cs="Arial"/>
          <w:b/>
          <w:i w:val="0"/>
          <w:sz w:val="18"/>
          <w:szCs w:val="18"/>
          <w:u w:val="single"/>
        </w:rPr>
        <w:t>RESOLUCION CD N° 113/2018</w:t>
      </w:r>
    </w:p>
    <w:p w:rsidR="000E0F4B" w:rsidRDefault="000E0F4B" w:rsidP="00A469CB">
      <w:pPr>
        <w:spacing w:after="0"/>
        <w:jc w:val="center"/>
        <w:rPr>
          <w:rStyle w:val="Emphasis"/>
          <w:rFonts w:ascii="Arial" w:hAnsi="Arial" w:cs="Arial"/>
          <w:b/>
          <w:i w:val="0"/>
        </w:rPr>
      </w:pPr>
    </w:p>
    <w:p w:rsidR="000E0F4B" w:rsidRPr="00A469CB" w:rsidRDefault="000E0F4B" w:rsidP="00A469CB">
      <w:pPr>
        <w:spacing w:after="0"/>
        <w:jc w:val="center"/>
        <w:rPr>
          <w:rStyle w:val="Emphasis"/>
          <w:rFonts w:ascii="Arial" w:hAnsi="Arial" w:cs="Arial"/>
          <w:b/>
          <w:i w:val="0"/>
        </w:rPr>
      </w:pPr>
      <w:r w:rsidRPr="00A469CB">
        <w:rPr>
          <w:rStyle w:val="Emphasis"/>
          <w:rFonts w:ascii="Arial" w:hAnsi="Arial" w:cs="Arial"/>
          <w:b/>
          <w:i w:val="0"/>
        </w:rPr>
        <w:t>R E S U E L V E</w:t>
      </w:r>
    </w:p>
    <w:p w:rsidR="000E0F4B" w:rsidRPr="00A469CB" w:rsidRDefault="000E0F4B" w:rsidP="00A469CB">
      <w:pPr>
        <w:jc w:val="both"/>
        <w:rPr>
          <w:rStyle w:val="Emphasis"/>
          <w:rFonts w:ascii="Arial" w:hAnsi="Arial" w:cs="Arial"/>
          <w:i w:val="0"/>
        </w:rPr>
      </w:pPr>
      <w:r w:rsidRPr="00A469CB">
        <w:rPr>
          <w:rStyle w:val="Emphasis"/>
          <w:rFonts w:ascii="Arial" w:hAnsi="Arial" w:cs="Arial"/>
          <w:b/>
          <w:i w:val="0"/>
        </w:rPr>
        <w:t>ARTICULO 1º.</w:t>
      </w:r>
      <w:r w:rsidRPr="00A469CB">
        <w:rPr>
          <w:rStyle w:val="Emphasis"/>
          <w:rFonts w:ascii="Arial" w:hAnsi="Arial" w:cs="Arial"/>
          <w:i w:val="0"/>
        </w:rPr>
        <w:t xml:space="preserve"> Aprobar la propuesta de Modificación  Estructura Funcional de la Facultad de Humanidades Ciencias Sociales y de la Salud.</w:t>
      </w:r>
    </w:p>
    <w:p w:rsidR="000E0F4B" w:rsidRPr="00A469CB" w:rsidRDefault="000E0F4B" w:rsidP="00A469CB">
      <w:pPr>
        <w:jc w:val="both"/>
        <w:rPr>
          <w:rStyle w:val="Emphasis"/>
          <w:rFonts w:ascii="Arial" w:hAnsi="Arial" w:cs="Arial"/>
          <w:i w:val="0"/>
        </w:rPr>
      </w:pPr>
      <w:r w:rsidRPr="00A469CB">
        <w:rPr>
          <w:rStyle w:val="Emphasis"/>
          <w:rFonts w:ascii="Arial" w:hAnsi="Arial" w:cs="Arial"/>
          <w:b/>
          <w:i w:val="0"/>
        </w:rPr>
        <w:t>ARTICULO 2º.</w:t>
      </w:r>
      <w:r w:rsidRPr="00A469CB">
        <w:rPr>
          <w:rStyle w:val="Emphasis"/>
          <w:rFonts w:ascii="Arial" w:hAnsi="Arial" w:cs="Arial"/>
          <w:i w:val="0"/>
        </w:rPr>
        <w:t xml:space="preserve"> Aprobar la creación de las Aéreas que figuran en ANEXO, para cumplir con las necesidades de funcionamiento de esta nueva estructura, las que tendrán dependencias de las actuales Secretarias y/o de Decanato o Vicedecanato.</w:t>
      </w:r>
      <w:r w:rsidRPr="00A469CB">
        <w:rPr>
          <w:rStyle w:val="Emphasis"/>
          <w:rFonts w:ascii="Arial" w:hAnsi="Arial" w:cs="Arial"/>
          <w:i w:val="0"/>
        </w:rPr>
        <w:tab/>
      </w:r>
      <w:r w:rsidRPr="00A469CB">
        <w:rPr>
          <w:rStyle w:val="Emphasis"/>
          <w:rFonts w:ascii="Arial" w:hAnsi="Arial" w:cs="Arial"/>
          <w:i w:val="0"/>
        </w:rPr>
        <w:tab/>
      </w:r>
      <w:r w:rsidRPr="00A469CB">
        <w:rPr>
          <w:rStyle w:val="Emphasis"/>
          <w:rFonts w:ascii="Arial" w:hAnsi="Arial" w:cs="Arial"/>
          <w:i w:val="0"/>
        </w:rPr>
        <w:tab/>
        <w:t xml:space="preserve">  .</w:t>
      </w:r>
    </w:p>
    <w:p w:rsidR="000E0F4B" w:rsidRPr="00A469CB" w:rsidRDefault="000E0F4B" w:rsidP="00A469CB">
      <w:pPr>
        <w:spacing w:after="0"/>
        <w:jc w:val="both"/>
        <w:rPr>
          <w:rStyle w:val="Emphasis"/>
          <w:rFonts w:ascii="Arial" w:hAnsi="Arial" w:cs="Arial"/>
          <w:i w:val="0"/>
        </w:rPr>
      </w:pPr>
      <w:r w:rsidRPr="00A469CB">
        <w:rPr>
          <w:rStyle w:val="Emphasis"/>
          <w:rFonts w:ascii="Arial" w:hAnsi="Arial" w:cs="Arial"/>
          <w:b/>
          <w:i w:val="0"/>
        </w:rPr>
        <w:t>ARTICULO 3º</w:t>
      </w:r>
      <w:r w:rsidRPr="00A469CB">
        <w:rPr>
          <w:rStyle w:val="Emphasis"/>
          <w:rFonts w:ascii="Arial" w:hAnsi="Arial" w:cs="Arial"/>
          <w:i w:val="0"/>
        </w:rPr>
        <w:t>. Hacer saber. Notificar a la Secretaria de Administración de la Facultad, Coordinadores de Carreras, Directores de Departamentos e institutos, al Honorable Consejo Superior. Cumplido, archivar.</w:t>
      </w:r>
    </w:p>
    <w:p w:rsidR="000E0F4B" w:rsidRPr="00A469CB" w:rsidRDefault="000E0F4B" w:rsidP="00A469CB">
      <w:pPr>
        <w:spacing w:after="0"/>
        <w:jc w:val="both"/>
        <w:rPr>
          <w:rStyle w:val="Emphasis"/>
          <w:rFonts w:ascii="Arial" w:hAnsi="Arial" w:cs="Arial"/>
          <w:i w:val="0"/>
          <w:sz w:val="20"/>
          <w:szCs w:val="20"/>
        </w:rPr>
      </w:pPr>
      <w:r w:rsidRPr="00A469CB">
        <w:rPr>
          <w:rStyle w:val="Emphasis"/>
          <w:rFonts w:ascii="Arial" w:hAnsi="Arial" w:cs="Arial"/>
          <w:i w:val="0"/>
          <w:sz w:val="20"/>
          <w:szCs w:val="20"/>
        </w:rPr>
        <w:t>AP</w:t>
      </w:r>
    </w:p>
    <w:p w:rsidR="000E0F4B" w:rsidRPr="00A469CB" w:rsidRDefault="000E0F4B" w:rsidP="00A469CB">
      <w:pPr>
        <w:spacing w:after="0"/>
        <w:jc w:val="both"/>
        <w:rPr>
          <w:rStyle w:val="Emphasis"/>
          <w:rFonts w:ascii="Arial" w:hAnsi="Arial" w:cs="Arial"/>
          <w:i w:val="0"/>
        </w:rPr>
      </w:pPr>
      <w:r w:rsidRPr="00A469CB">
        <w:rPr>
          <w:rStyle w:val="Emphasis"/>
          <w:rFonts w:ascii="Arial" w:hAnsi="Arial" w:cs="Arial"/>
          <w:i w:val="0"/>
        </w:rPr>
        <w:t xml:space="preserve"> </w:t>
      </w:r>
    </w:p>
    <w:p w:rsidR="000E0F4B" w:rsidRPr="00A469CB" w:rsidRDefault="000E0F4B" w:rsidP="00A469CB">
      <w:pPr>
        <w:jc w:val="both"/>
        <w:rPr>
          <w:rStyle w:val="Emphasis"/>
          <w:rFonts w:ascii="Arial" w:hAnsi="Arial" w:cs="Arial"/>
          <w:i w:val="0"/>
        </w:rPr>
      </w:pPr>
    </w:p>
    <w:sectPr w:rsidR="000E0F4B" w:rsidRPr="00A469CB" w:rsidSect="00E418B8">
      <w:pgSz w:w="11907" w:h="16840" w:code="9"/>
      <w:pgMar w:top="1985" w:right="1134" w:bottom="227"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4B" w:rsidRDefault="000E0F4B" w:rsidP="003854B7">
      <w:pPr>
        <w:spacing w:after="0" w:line="240" w:lineRule="auto"/>
      </w:pPr>
      <w:r>
        <w:separator/>
      </w:r>
    </w:p>
  </w:endnote>
  <w:endnote w:type="continuationSeparator" w:id="0">
    <w:p w:rsidR="000E0F4B" w:rsidRDefault="000E0F4B" w:rsidP="00385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4B" w:rsidRDefault="000E0F4B" w:rsidP="003854B7">
      <w:pPr>
        <w:spacing w:after="0" w:line="240" w:lineRule="auto"/>
      </w:pPr>
      <w:r>
        <w:separator/>
      </w:r>
    </w:p>
  </w:footnote>
  <w:footnote w:type="continuationSeparator" w:id="0">
    <w:p w:rsidR="000E0F4B" w:rsidRDefault="000E0F4B" w:rsidP="003854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8B8"/>
    <w:rsid w:val="00006ECB"/>
    <w:rsid w:val="00033116"/>
    <w:rsid w:val="0004205F"/>
    <w:rsid w:val="00053C68"/>
    <w:rsid w:val="0006686E"/>
    <w:rsid w:val="00083880"/>
    <w:rsid w:val="000E0F4B"/>
    <w:rsid w:val="001119D6"/>
    <w:rsid w:val="001D15CE"/>
    <w:rsid w:val="00226B21"/>
    <w:rsid w:val="00250332"/>
    <w:rsid w:val="002A743D"/>
    <w:rsid w:val="003854B7"/>
    <w:rsid w:val="00395D20"/>
    <w:rsid w:val="003B0596"/>
    <w:rsid w:val="003F5044"/>
    <w:rsid w:val="00412045"/>
    <w:rsid w:val="00475C7E"/>
    <w:rsid w:val="00494C76"/>
    <w:rsid w:val="004C5FDE"/>
    <w:rsid w:val="00536184"/>
    <w:rsid w:val="00597EAA"/>
    <w:rsid w:val="005C35F4"/>
    <w:rsid w:val="005D6E40"/>
    <w:rsid w:val="005E31DC"/>
    <w:rsid w:val="006C5192"/>
    <w:rsid w:val="006C615A"/>
    <w:rsid w:val="007161BD"/>
    <w:rsid w:val="00763EB6"/>
    <w:rsid w:val="00766B07"/>
    <w:rsid w:val="007830A8"/>
    <w:rsid w:val="00787F3A"/>
    <w:rsid w:val="007C14DA"/>
    <w:rsid w:val="007E214A"/>
    <w:rsid w:val="007F1B9F"/>
    <w:rsid w:val="00840FBA"/>
    <w:rsid w:val="008D5352"/>
    <w:rsid w:val="009363A0"/>
    <w:rsid w:val="009506D5"/>
    <w:rsid w:val="00960A47"/>
    <w:rsid w:val="009A0DC5"/>
    <w:rsid w:val="009D32C8"/>
    <w:rsid w:val="00A13138"/>
    <w:rsid w:val="00A469CB"/>
    <w:rsid w:val="00A80D5B"/>
    <w:rsid w:val="00A84356"/>
    <w:rsid w:val="00A934BB"/>
    <w:rsid w:val="00A939D8"/>
    <w:rsid w:val="00AA467B"/>
    <w:rsid w:val="00AB1E6D"/>
    <w:rsid w:val="00B452FE"/>
    <w:rsid w:val="00B65B1D"/>
    <w:rsid w:val="00B77194"/>
    <w:rsid w:val="00B94A2F"/>
    <w:rsid w:val="00BE0A2D"/>
    <w:rsid w:val="00CC41AB"/>
    <w:rsid w:val="00CF53ED"/>
    <w:rsid w:val="00D13B00"/>
    <w:rsid w:val="00D278A8"/>
    <w:rsid w:val="00DB1E02"/>
    <w:rsid w:val="00DD3B40"/>
    <w:rsid w:val="00E03AAE"/>
    <w:rsid w:val="00E418B8"/>
    <w:rsid w:val="00E850CC"/>
    <w:rsid w:val="00EC3819"/>
    <w:rsid w:val="00F056F3"/>
    <w:rsid w:val="00F150D9"/>
    <w:rsid w:val="00F53982"/>
    <w:rsid w:val="00FE361B"/>
    <w:rsid w:val="00FE47E0"/>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5A"/>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locked/>
    <w:rsid w:val="00A469CB"/>
    <w:rPr>
      <w:rFonts w:cs="Times New Roman"/>
      <w:i/>
      <w:iCs/>
    </w:rPr>
  </w:style>
  <w:style w:type="paragraph" w:styleId="Subtitle">
    <w:name w:val="Subtitle"/>
    <w:basedOn w:val="Normal"/>
    <w:next w:val="Normal"/>
    <w:link w:val="SubtitleChar"/>
    <w:uiPriority w:val="99"/>
    <w:qFormat/>
    <w:locked/>
    <w:rsid w:val="00A469C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A469CB"/>
    <w:rPr>
      <w:rFonts w:ascii="Cambria" w:hAnsi="Cambria" w:cs="Times New Roman"/>
      <w:i/>
      <w:iCs/>
      <w:color w:val="4F81BD"/>
      <w:spacing w:val="15"/>
      <w:sz w:val="24"/>
      <w:szCs w:val="24"/>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466</Words>
  <Characters>2564</Characters>
  <Application>Microsoft Office Outlook</Application>
  <DocSecurity>0</DocSecurity>
  <Lines>0</Lines>
  <Paragraphs>0</Paragraphs>
  <ScaleCrop>false</ScaleCrop>
  <Company>RevolucionUnattended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del Estero, 25 de abril de 2018</dc:title>
  <dc:subject/>
  <dc:creator>Ceci</dc:creator>
  <cp:keywords/>
  <dc:description/>
  <cp:lastModifiedBy>WinuE</cp:lastModifiedBy>
  <cp:revision>2</cp:revision>
  <cp:lastPrinted>2018-05-07T13:45:00Z</cp:lastPrinted>
  <dcterms:created xsi:type="dcterms:W3CDTF">2018-06-05T16:08:00Z</dcterms:created>
  <dcterms:modified xsi:type="dcterms:W3CDTF">2018-06-05T16:08:00Z</dcterms:modified>
</cp:coreProperties>
</file>